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第18届“陕西青年五四奖章”推荐人选信息汇总表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tbl>
      <w:tblPr>
        <w:tblStyle w:val="6"/>
        <w:tblpPr w:leftFromText="180" w:rightFromText="180" w:vertAnchor="page" w:horzAnchor="margin" w:tblpY="3191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54"/>
        <w:gridCol w:w="455"/>
        <w:gridCol w:w="454"/>
        <w:gridCol w:w="455"/>
        <w:gridCol w:w="455"/>
        <w:gridCol w:w="961"/>
        <w:gridCol w:w="2187"/>
        <w:gridCol w:w="3965"/>
        <w:gridCol w:w="1805"/>
        <w:gridCol w:w="1253"/>
        <w:gridCol w:w="528"/>
        <w:gridCol w:w="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单位职务（职称）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市级以上荣誉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主要事迹（成果）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本人电话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界别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推荐单位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报送单位 ：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（盖章）</w:t>
      </w:r>
    </w:p>
    <w:p>
      <w:pPr>
        <w:spacing w:line="560" w:lineRule="exact"/>
      </w:pPr>
      <w:r>
        <w:rPr>
          <w:rFonts w:hint="default" w:ascii="Times New Roman" w:hAnsi="Times New Roman" w:eastAsia="仿宋" w:cs="Times New Roman"/>
          <w:sz w:val="28"/>
          <w:szCs w:val="28"/>
        </w:rPr>
        <w:t>申报工作联系人：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手机号码：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传真：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12C6A"/>
    <w:rsid w:val="2A112C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2019-01-07T02:18:00Z</dcterms:created>
  <dc:creator>姜国平</dc:creator>
  <cp:lastModifiedBy>姜国平</cp:lastModifiedBy>
  <dcterms:modified xsi:type="dcterms:W3CDTF">2019-01-07T02:18:54Z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